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6BD92" w14:textId="2677B522" w:rsidR="00A15CDF" w:rsidRDefault="004B7041" w:rsidP="00F232F1">
      <w:pPr>
        <w:ind w:left="-142"/>
        <w:jc w:val="right"/>
        <w:rPr>
          <w:rFonts w:cs="Arial"/>
        </w:rPr>
      </w:pPr>
      <w:r>
        <w:rPr>
          <w:rFonts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4B4DDA" wp14:editId="3D6F0531">
                <wp:simplePos x="0" y="0"/>
                <wp:positionH relativeFrom="page">
                  <wp:posOffset>4457700</wp:posOffset>
                </wp:positionH>
                <wp:positionV relativeFrom="margin">
                  <wp:posOffset>-1397000</wp:posOffset>
                </wp:positionV>
                <wp:extent cx="2781300" cy="1562100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595AD" w14:textId="36629371" w:rsidR="002E268F" w:rsidRPr="006A6E37" w:rsidRDefault="006A6E37" w:rsidP="005C24F5">
                            <w:pPr>
                              <w:ind w:right="-54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Camden </w:t>
                            </w:r>
                            <w:r w:rsidR="002E268F" w:rsidRPr="006A6E37">
                              <w:rPr>
                                <w:b/>
                                <w:sz w:val="22"/>
                                <w:szCs w:val="22"/>
                              </w:rPr>
                              <w:t xml:space="preserve">Virtual School </w:t>
                            </w:r>
                          </w:p>
                          <w:p w14:paraId="1CD0DE50" w14:textId="77777777" w:rsidR="002E268F" w:rsidRPr="006A6E37" w:rsidRDefault="002E268F" w:rsidP="002C7220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A6E37">
                              <w:rPr>
                                <w:rFonts w:cs="Arial"/>
                                <w:sz w:val="22"/>
                                <w:szCs w:val="22"/>
                              </w:rPr>
                              <w:t>London Borough of Camden</w:t>
                            </w:r>
                          </w:p>
                          <w:p w14:paraId="1080F89F" w14:textId="769F3500" w:rsidR="002E268F" w:rsidRPr="006A6E37" w:rsidRDefault="00984348" w:rsidP="005C24F5">
                            <w:pPr>
                              <w:ind w:right="-5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5 Pancras Square </w:t>
                            </w:r>
                          </w:p>
                          <w:p w14:paraId="62243FA5" w14:textId="7EFA0CA1" w:rsidR="002E268F" w:rsidRPr="006A6E37" w:rsidRDefault="00984348" w:rsidP="005C24F5">
                            <w:pPr>
                              <w:ind w:right="-54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N1C 4AG</w:t>
                            </w:r>
                          </w:p>
                          <w:p w14:paraId="13403C41" w14:textId="56E01F2E" w:rsidR="002E268F" w:rsidRPr="006A6E37" w:rsidRDefault="002E268F" w:rsidP="00823EF7">
                            <w:pPr>
                              <w:spacing w:after="110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6A6E37">
                              <w:rPr>
                                <w:rFonts w:cs="Arial"/>
                                <w:sz w:val="22"/>
                                <w:szCs w:val="22"/>
                              </w:rPr>
                              <w:t>Phone: 020 7974 1069</w:t>
                            </w:r>
                          </w:p>
                          <w:p w14:paraId="18BD7EBB" w14:textId="29C9B53B" w:rsidR="002E268F" w:rsidRPr="006A6E37" w:rsidRDefault="006A6E37" w:rsidP="002C7220">
                            <w:pPr>
                              <w:rPr>
                                <w:rFonts w:ascii="Franklin Gothic Book" w:hAnsi="Franklin Gothic Book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A6E37">
                              <w:rPr>
                                <w:rFonts w:cs="Arial"/>
                                <w:sz w:val="22"/>
                                <w:szCs w:val="22"/>
                              </w:rPr>
                              <w:t>camden.gov.uk/</w:t>
                            </w:r>
                            <w:proofErr w:type="spellStart"/>
                            <w:r w:rsidRPr="006A6E37">
                              <w:rPr>
                                <w:rFonts w:cs="Arial"/>
                                <w:sz w:val="22"/>
                                <w:szCs w:val="22"/>
                              </w:rPr>
                              <w:t>virtualschool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B4DD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51pt;margin-top:-110pt;width:219pt;height:123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" filled="f" stroked="f">
                <v:textbox inset="0,0,0,0">
                  <w:txbxContent>
                    <w:p w14:paraId="3E8595AD" w14:textId="36629371" w:rsidR="002E268F" w:rsidRPr="006A6E37" w:rsidRDefault="006A6E37" w:rsidP="005C24F5">
                      <w:pPr>
                        <w:ind w:right="-540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Camden </w:t>
                      </w:r>
                      <w:r w:rsidR="002E268F" w:rsidRPr="006A6E37">
                        <w:rPr>
                          <w:b/>
                          <w:sz w:val="22"/>
                          <w:szCs w:val="22"/>
                        </w:rPr>
                        <w:t xml:space="preserve">Virtual School </w:t>
                      </w:r>
                    </w:p>
                    <w:p w14:paraId="1CD0DE50" w14:textId="77777777" w:rsidR="002E268F" w:rsidRPr="006A6E37" w:rsidRDefault="002E268F" w:rsidP="002C7220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6A6E37">
                        <w:rPr>
                          <w:rFonts w:cs="Arial"/>
                          <w:sz w:val="22"/>
                          <w:szCs w:val="22"/>
                        </w:rPr>
                        <w:t>London Borough of Camden</w:t>
                      </w:r>
                    </w:p>
                    <w:p w14:paraId="1080F89F" w14:textId="769F3500" w:rsidR="002E268F" w:rsidRPr="006A6E37" w:rsidRDefault="00984348" w:rsidP="005C24F5">
                      <w:pPr>
                        <w:ind w:right="-5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5 Pancras Square </w:t>
                      </w:r>
                    </w:p>
                    <w:p w14:paraId="62243FA5" w14:textId="7EFA0CA1" w:rsidR="002E268F" w:rsidRPr="006A6E37" w:rsidRDefault="00984348" w:rsidP="005C24F5">
                      <w:pPr>
                        <w:ind w:right="-54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N1C 4AG</w:t>
                      </w:r>
                    </w:p>
                    <w:p w14:paraId="13403C41" w14:textId="56E01F2E" w:rsidR="002E268F" w:rsidRPr="006A6E37" w:rsidRDefault="002E268F" w:rsidP="00823EF7">
                      <w:pPr>
                        <w:spacing w:after="110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6A6E37">
                        <w:rPr>
                          <w:rFonts w:cs="Arial"/>
                          <w:sz w:val="22"/>
                          <w:szCs w:val="22"/>
                        </w:rPr>
                        <w:t>Phone: 020 7974 1069</w:t>
                      </w:r>
                    </w:p>
                    <w:p w14:paraId="18BD7EBB" w14:textId="29C9B53B" w:rsidR="002E268F" w:rsidRPr="006A6E37" w:rsidRDefault="006A6E37" w:rsidP="002C7220">
                      <w:pPr>
                        <w:rPr>
                          <w:rFonts w:ascii="Franklin Gothic Book" w:hAnsi="Franklin Gothic Book"/>
                          <w:color w:val="000000"/>
                          <w:sz w:val="22"/>
                          <w:szCs w:val="22"/>
                        </w:rPr>
                      </w:pPr>
                      <w:r w:rsidRPr="006A6E37">
                        <w:rPr>
                          <w:rFonts w:cs="Arial"/>
                          <w:sz w:val="22"/>
                          <w:szCs w:val="22"/>
                        </w:rPr>
                        <w:t>camden.gov.uk/virtualschool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4E39B49E" w14:textId="7E2A2F7B" w:rsidR="00F232F1" w:rsidRPr="00F232F1" w:rsidRDefault="005C24F5" w:rsidP="00F232F1">
      <w:pPr>
        <w:ind w:left="1440" w:firstLine="720"/>
        <w:rPr>
          <w:rFonts w:cs="Arial"/>
          <w:b/>
          <w:bCs/>
        </w:rPr>
      </w:pPr>
      <w:r w:rsidRPr="00F232F1">
        <w:rPr>
          <w:rFonts w:cs="Arial"/>
          <w:b/>
          <w:bCs/>
        </w:rPr>
        <w:t xml:space="preserve">Virtual School Achievement Awards </w:t>
      </w:r>
      <w:r w:rsidR="00D648EE" w:rsidRPr="00F232F1">
        <w:rPr>
          <w:rFonts w:cs="Arial"/>
          <w:b/>
          <w:bCs/>
        </w:rPr>
        <w:t>202</w:t>
      </w:r>
      <w:r w:rsidR="00F232F1" w:rsidRPr="00F232F1">
        <w:rPr>
          <w:rFonts w:cs="Arial"/>
          <w:b/>
          <w:bCs/>
        </w:rPr>
        <w:t>4</w:t>
      </w:r>
    </w:p>
    <w:p w14:paraId="25D52A8E" w14:textId="61810E3A" w:rsidR="005C24F5" w:rsidRPr="00F232F1" w:rsidRDefault="00A15CDF" w:rsidP="004B7041">
      <w:pPr>
        <w:jc w:val="center"/>
        <w:rPr>
          <w:rFonts w:cs="Arial"/>
          <w:b/>
          <w:bCs/>
          <w:lang w:val="es-ES"/>
        </w:rPr>
      </w:pPr>
      <w:proofErr w:type="spellStart"/>
      <w:r w:rsidRPr="00F232F1">
        <w:rPr>
          <w:rFonts w:cs="Arial"/>
          <w:b/>
          <w:bCs/>
          <w:lang w:val="es-ES"/>
        </w:rPr>
        <w:t>Nomination</w:t>
      </w:r>
      <w:proofErr w:type="spellEnd"/>
      <w:r w:rsidRPr="00F232F1">
        <w:rPr>
          <w:rFonts w:cs="Arial"/>
          <w:b/>
          <w:bCs/>
          <w:lang w:val="es-ES"/>
        </w:rPr>
        <w:t xml:space="preserve"> </w:t>
      </w:r>
      <w:proofErr w:type="spellStart"/>
      <w:r w:rsidRPr="00F232F1">
        <w:rPr>
          <w:rFonts w:cs="Arial"/>
          <w:b/>
          <w:bCs/>
          <w:lang w:val="es-ES"/>
        </w:rPr>
        <w:t>Form</w:t>
      </w:r>
      <w:proofErr w:type="spellEnd"/>
    </w:p>
    <w:p w14:paraId="48D1B821" w14:textId="77777777" w:rsidR="00A84660" w:rsidRPr="005C24F5" w:rsidRDefault="00A84660" w:rsidP="001D23FD">
      <w:pPr>
        <w:rPr>
          <w:rFonts w:cs="Arial"/>
          <w:b/>
          <w:sz w:val="22"/>
          <w:szCs w:val="22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5"/>
        <w:gridCol w:w="5071"/>
      </w:tblGrid>
      <w:tr w:rsidR="005C24F5" w:rsidRPr="005C24F5" w14:paraId="5DD12111" w14:textId="77777777" w:rsidTr="001D23FD">
        <w:trPr>
          <w:trHeight w:val="312"/>
          <w:jc w:val="center"/>
        </w:trPr>
        <w:tc>
          <w:tcPr>
            <w:tcW w:w="4106" w:type="dxa"/>
            <w:shd w:val="clear" w:color="auto" w:fill="auto"/>
          </w:tcPr>
          <w:p w14:paraId="7DCE4FDD" w14:textId="77777777" w:rsidR="005C24F5" w:rsidRPr="005C24F5" w:rsidRDefault="005C24F5" w:rsidP="002E268F">
            <w:pPr>
              <w:rPr>
                <w:rFonts w:cs="Arial"/>
                <w:sz w:val="22"/>
                <w:szCs w:val="22"/>
              </w:rPr>
            </w:pPr>
            <w:r w:rsidRPr="005C24F5">
              <w:rPr>
                <w:rFonts w:cs="Arial"/>
                <w:sz w:val="22"/>
                <w:szCs w:val="22"/>
              </w:rPr>
              <w:t>Name of Child/Young Person</w:t>
            </w:r>
          </w:p>
        </w:tc>
        <w:tc>
          <w:tcPr>
            <w:tcW w:w="5382" w:type="dxa"/>
            <w:shd w:val="clear" w:color="auto" w:fill="auto"/>
          </w:tcPr>
          <w:p w14:paraId="6EDAE005" w14:textId="77777777" w:rsidR="005C24F5" w:rsidRPr="005C24F5" w:rsidRDefault="005C24F5" w:rsidP="002E268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C24F5" w:rsidRPr="005C24F5" w14:paraId="48D8906D" w14:textId="77777777" w:rsidTr="001D23FD">
        <w:trPr>
          <w:jc w:val="center"/>
        </w:trPr>
        <w:tc>
          <w:tcPr>
            <w:tcW w:w="4106" w:type="dxa"/>
            <w:shd w:val="clear" w:color="auto" w:fill="auto"/>
          </w:tcPr>
          <w:p w14:paraId="3AEE6FC1" w14:textId="77777777" w:rsidR="005C24F5" w:rsidRPr="005C24F5" w:rsidRDefault="005C24F5" w:rsidP="002E268F">
            <w:pPr>
              <w:rPr>
                <w:rFonts w:cs="Arial"/>
                <w:sz w:val="22"/>
                <w:szCs w:val="22"/>
              </w:rPr>
            </w:pPr>
            <w:r w:rsidRPr="005C24F5">
              <w:rPr>
                <w:rFonts w:cs="Arial"/>
                <w:sz w:val="22"/>
                <w:szCs w:val="22"/>
              </w:rPr>
              <w:t>Nominator</w:t>
            </w:r>
          </w:p>
        </w:tc>
        <w:tc>
          <w:tcPr>
            <w:tcW w:w="5382" w:type="dxa"/>
            <w:shd w:val="clear" w:color="auto" w:fill="auto"/>
          </w:tcPr>
          <w:p w14:paraId="68420C23" w14:textId="77777777" w:rsidR="005C24F5" w:rsidRPr="005C24F5" w:rsidRDefault="005C24F5" w:rsidP="002E268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C24F5" w:rsidRPr="005C24F5" w14:paraId="6164FDCD" w14:textId="77777777" w:rsidTr="001D23FD">
        <w:trPr>
          <w:jc w:val="center"/>
        </w:trPr>
        <w:tc>
          <w:tcPr>
            <w:tcW w:w="4106" w:type="dxa"/>
            <w:shd w:val="clear" w:color="auto" w:fill="auto"/>
          </w:tcPr>
          <w:p w14:paraId="37298D26" w14:textId="77777777" w:rsidR="005C24F5" w:rsidRPr="005C24F5" w:rsidRDefault="005C24F5" w:rsidP="002E268F">
            <w:pPr>
              <w:rPr>
                <w:rFonts w:cs="Arial"/>
                <w:sz w:val="22"/>
                <w:szCs w:val="22"/>
              </w:rPr>
            </w:pPr>
            <w:r w:rsidRPr="005C24F5">
              <w:rPr>
                <w:rFonts w:cs="Arial"/>
                <w:sz w:val="22"/>
                <w:szCs w:val="22"/>
              </w:rPr>
              <w:t>Relationship to Child/Young Person</w:t>
            </w:r>
          </w:p>
        </w:tc>
        <w:tc>
          <w:tcPr>
            <w:tcW w:w="5382" w:type="dxa"/>
            <w:shd w:val="clear" w:color="auto" w:fill="auto"/>
          </w:tcPr>
          <w:p w14:paraId="5018C5B1" w14:textId="77777777" w:rsidR="005C24F5" w:rsidRPr="005C24F5" w:rsidRDefault="005C24F5" w:rsidP="002E268F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7A698DE4" w14:textId="77777777" w:rsidR="005C24F5" w:rsidRPr="005C24F5" w:rsidRDefault="005C24F5" w:rsidP="005C24F5">
      <w:pPr>
        <w:rPr>
          <w:rFonts w:cs="Arial"/>
          <w:sz w:val="22"/>
          <w:szCs w:val="22"/>
        </w:rPr>
      </w:pPr>
    </w:p>
    <w:p w14:paraId="3E755DA9" w14:textId="690F4949" w:rsidR="005C24F5" w:rsidRPr="005C24F5" w:rsidRDefault="005C24F5" w:rsidP="005C24F5">
      <w:pPr>
        <w:rPr>
          <w:rFonts w:cs="Arial"/>
          <w:b/>
          <w:sz w:val="22"/>
          <w:szCs w:val="22"/>
        </w:rPr>
      </w:pPr>
      <w:r w:rsidRPr="005C24F5">
        <w:rPr>
          <w:rFonts w:cs="Arial"/>
          <w:sz w:val="22"/>
          <w:szCs w:val="22"/>
        </w:rPr>
        <w:t>I would like to nominate under the following category</w:t>
      </w:r>
      <w:r w:rsidRPr="005C24F5">
        <w:rPr>
          <w:rFonts w:cs="Arial"/>
          <w:b/>
          <w:sz w:val="22"/>
          <w:szCs w:val="22"/>
        </w:rPr>
        <w:t xml:space="preserve"> (Please choose one category only)</w:t>
      </w:r>
    </w:p>
    <w:p w14:paraId="53DC3BF4" w14:textId="77777777" w:rsidR="00A84660" w:rsidRPr="005C24F5" w:rsidRDefault="00A84660" w:rsidP="005C24F5">
      <w:pPr>
        <w:rPr>
          <w:rFonts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4"/>
        <w:gridCol w:w="1312"/>
      </w:tblGrid>
      <w:tr w:rsidR="005C24F5" w:rsidRPr="005C24F5" w14:paraId="719B4F44" w14:textId="77777777" w:rsidTr="001D23FD">
        <w:trPr>
          <w:jc w:val="center"/>
        </w:trPr>
        <w:tc>
          <w:tcPr>
            <w:tcW w:w="8330" w:type="dxa"/>
            <w:shd w:val="clear" w:color="auto" w:fill="auto"/>
          </w:tcPr>
          <w:p w14:paraId="37769631" w14:textId="77777777" w:rsidR="005C24F5" w:rsidRPr="005C24F5" w:rsidRDefault="005C24F5" w:rsidP="002E268F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384" w:type="dxa"/>
          </w:tcPr>
          <w:p w14:paraId="5B6CA24D" w14:textId="77777777" w:rsidR="005C24F5" w:rsidRPr="005C24F5" w:rsidRDefault="005C24F5" w:rsidP="002E268F">
            <w:pPr>
              <w:rPr>
                <w:rFonts w:cs="Arial"/>
                <w:b/>
                <w:sz w:val="22"/>
                <w:szCs w:val="22"/>
              </w:rPr>
            </w:pPr>
            <w:r w:rsidRPr="005C24F5">
              <w:rPr>
                <w:rFonts w:cs="Arial"/>
                <w:b/>
                <w:sz w:val="22"/>
                <w:szCs w:val="22"/>
              </w:rPr>
              <w:t>Mark (x)</w:t>
            </w:r>
          </w:p>
        </w:tc>
      </w:tr>
      <w:tr w:rsidR="005C24F5" w:rsidRPr="005C24F5" w14:paraId="0967CFDB" w14:textId="77777777" w:rsidTr="001D23FD">
        <w:trPr>
          <w:trHeight w:val="173"/>
          <w:jc w:val="center"/>
        </w:trPr>
        <w:tc>
          <w:tcPr>
            <w:tcW w:w="8330" w:type="dxa"/>
            <w:shd w:val="clear" w:color="auto" w:fill="auto"/>
          </w:tcPr>
          <w:p w14:paraId="6E3CE819" w14:textId="77777777" w:rsidR="005C24F5" w:rsidRPr="005C24F5" w:rsidRDefault="005C24F5" w:rsidP="002E268F">
            <w:pPr>
              <w:rPr>
                <w:rFonts w:cs="Arial"/>
                <w:b/>
                <w:sz w:val="22"/>
                <w:szCs w:val="22"/>
              </w:rPr>
            </w:pPr>
            <w:r w:rsidRPr="005C24F5">
              <w:rPr>
                <w:rFonts w:cs="Arial"/>
                <w:b/>
                <w:sz w:val="22"/>
                <w:szCs w:val="22"/>
              </w:rPr>
              <w:t xml:space="preserve">1. Educational Attainment </w:t>
            </w:r>
          </w:p>
        </w:tc>
        <w:tc>
          <w:tcPr>
            <w:tcW w:w="1384" w:type="dxa"/>
            <w:vMerge w:val="restart"/>
          </w:tcPr>
          <w:p w14:paraId="31A105C9" w14:textId="77777777" w:rsidR="005C24F5" w:rsidRPr="005C24F5" w:rsidRDefault="005C24F5" w:rsidP="002E268F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5C24F5" w:rsidRPr="005C24F5" w14:paraId="6C0DCCB2" w14:textId="77777777" w:rsidTr="001D23FD">
        <w:trPr>
          <w:jc w:val="center"/>
        </w:trPr>
        <w:tc>
          <w:tcPr>
            <w:tcW w:w="8330" w:type="dxa"/>
            <w:shd w:val="clear" w:color="auto" w:fill="auto"/>
          </w:tcPr>
          <w:p w14:paraId="6E9DC43F" w14:textId="77777777" w:rsidR="005C24F5" w:rsidRPr="005C24F5" w:rsidRDefault="005C24F5" w:rsidP="002E268F">
            <w:pPr>
              <w:rPr>
                <w:rFonts w:cs="Arial"/>
                <w:sz w:val="22"/>
                <w:szCs w:val="22"/>
              </w:rPr>
            </w:pPr>
            <w:r w:rsidRPr="005C24F5">
              <w:rPr>
                <w:rFonts w:cs="Arial"/>
                <w:sz w:val="22"/>
                <w:szCs w:val="22"/>
              </w:rPr>
              <w:t>This category recognises school-based achievements such as excellent exam results or an outstanding piece of work.</w:t>
            </w:r>
          </w:p>
          <w:p w14:paraId="357E8DDD" w14:textId="0044F632" w:rsidR="005C24F5" w:rsidRPr="005C24F5" w:rsidRDefault="005C24F5" w:rsidP="002E268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84" w:type="dxa"/>
            <w:vMerge/>
          </w:tcPr>
          <w:p w14:paraId="53151D31" w14:textId="77777777" w:rsidR="005C24F5" w:rsidRPr="005C24F5" w:rsidRDefault="005C24F5" w:rsidP="002E268F">
            <w:pPr>
              <w:rPr>
                <w:rFonts w:cs="Arial"/>
                <w:sz w:val="22"/>
                <w:szCs w:val="22"/>
              </w:rPr>
            </w:pPr>
          </w:p>
        </w:tc>
      </w:tr>
      <w:tr w:rsidR="005C24F5" w:rsidRPr="005C24F5" w14:paraId="4C48618A" w14:textId="77777777" w:rsidTr="001D23FD">
        <w:trPr>
          <w:jc w:val="center"/>
        </w:trPr>
        <w:tc>
          <w:tcPr>
            <w:tcW w:w="8330" w:type="dxa"/>
            <w:shd w:val="clear" w:color="auto" w:fill="auto"/>
          </w:tcPr>
          <w:p w14:paraId="6872B815" w14:textId="77777777" w:rsidR="005C24F5" w:rsidRPr="005C24F5" w:rsidRDefault="005C24F5" w:rsidP="002E268F">
            <w:pPr>
              <w:rPr>
                <w:rFonts w:cs="Arial"/>
                <w:sz w:val="22"/>
                <w:szCs w:val="22"/>
              </w:rPr>
            </w:pPr>
            <w:r w:rsidRPr="005C24F5">
              <w:rPr>
                <w:rFonts w:cs="Arial"/>
                <w:b/>
                <w:sz w:val="22"/>
                <w:szCs w:val="22"/>
              </w:rPr>
              <w:t>2. Extracurricular Achievement</w:t>
            </w:r>
          </w:p>
        </w:tc>
        <w:tc>
          <w:tcPr>
            <w:tcW w:w="1384" w:type="dxa"/>
            <w:vMerge w:val="restart"/>
          </w:tcPr>
          <w:p w14:paraId="140CDB5E" w14:textId="77777777" w:rsidR="005C24F5" w:rsidRPr="005C24F5" w:rsidRDefault="005C24F5" w:rsidP="002E268F">
            <w:pPr>
              <w:rPr>
                <w:rFonts w:cs="Arial"/>
                <w:sz w:val="22"/>
                <w:szCs w:val="22"/>
              </w:rPr>
            </w:pPr>
          </w:p>
        </w:tc>
      </w:tr>
      <w:tr w:rsidR="005C24F5" w:rsidRPr="005C24F5" w14:paraId="7BD1263B" w14:textId="77777777" w:rsidTr="001D23FD">
        <w:trPr>
          <w:jc w:val="center"/>
        </w:trPr>
        <w:tc>
          <w:tcPr>
            <w:tcW w:w="8330" w:type="dxa"/>
            <w:shd w:val="clear" w:color="auto" w:fill="auto"/>
          </w:tcPr>
          <w:p w14:paraId="0FD2D469" w14:textId="0A89ABBC" w:rsidR="005C24F5" w:rsidRPr="005C24F5" w:rsidRDefault="005C24F5" w:rsidP="002E268F">
            <w:pPr>
              <w:rPr>
                <w:rFonts w:cs="Arial"/>
                <w:sz w:val="22"/>
                <w:szCs w:val="22"/>
              </w:rPr>
            </w:pPr>
            <w:r w:rsidRPr="005C24F5">
              <w:rPr>
                <w:rFonts w:cs="Arial"/>
                <w:sz w:val="22"/>
                <w:szCs w:val="22"/>
              </w:rPr>
              <w:t>This category celebrates children</w:t>
            </w:r>
            <w:r w:rsidR="00F232F1">
              <w:rPr>
                <w:rFonts w:cs="Arial"/>
                <w:sz w:val="22"/>
                <w:szCs w:val="22"/>
              </w:rPr>
              <w:t>/young people</w:t>
            </w:r>
            <w:r w:rsidRPr="005C24F5">
              <w:rPr>
                <w:rFonts w:cs="Arial"/>
                <w:sz w:val="22"/>
                <w:szCs w:val="22"/>
              </w:rPr>
              <w:t xml:space="preserve"> who have excelled in areas that fall outside of the curriculum. Achievements in this category may include sport, creative hobbies, scouts, Duke of Edinburgh Awards, etc.</w:t>
            </w:r>
          </w:p>
          <w:p w14:paraId="262B7B7D" w14:textId="70A5922F" w:rsidR="005C24F5" w:rsidRPr="005C24F5" w:rsidRDefault="005C24F5" w:rsidP="002E268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84" w:type="dxa"/>
            <w:vMerge/>
          </w:tcPr>
          <w:p w14:paraId="6D2D3EDA" w14:textId="77777777" w:rsidR="005C24F5" w:rsidRPr="005C24F5" w:rsidRDefault="005C24F5" w:rsidP="002E268F">
            <w:pPr>
              <w:rPr>
                <w:rFonts w:cs="Arial"/>
                <w:sz w:val="22"/>
                <w:szCs w:val="22"/>
              </w:rPr>
            </w:pPr>
          </w:p>
        </w:tc>
      </w:tr>
      <w:tr w:rsidR="005C24F5" w:rsidRPr="005C24F5" w14:paraId="2011E809" w14:textId="77777777" w:rsidTr="001D23FD">
        <w:trPr>
          <w:jc w:val="center"/>
        </w:trPr>
        <w:tc>
          <w:tcPr>
            <w:tcW w:w="8330" w:type="dxa"/>
            <w:shd w:val="clear" w:color="auto" w:fill="auto"/>
          </w:tcPr>
          <w:p w14:paraId="21B49B26" w14:textId="77777777" w:rsidR="005C24F5" w:rsidRPr="005C24F5" w:rsidRDefault="005C24F5" w:rsidP="002E268F">
            <w:pPr>
              <w:rPr>
                <w:rFonts w:cs="Arial"/>
                <w:sz w:val="22"/>
                <w:szCs w:val="22"/>
              </w:rPr>
            </w:pPr>
            <w:r w:rsidRPr="005C24F5">
              <w:rPr>
                <w:rFonts w:cs="Arial"/>
                <w:b/>
                <w:sz w:val="22"/>
                <w:szCs w:val="22"/>
              </w:rPr>
              <w:t>3.  Greatest Effort/Most Improved</w:t>
            </w:r>
          </w:p>
        </w:tc>
        <w:tc>
          <w:tcPr>
            <w:tcW w:w="1384" w:type="dxa"/>
          </w:tcPr>
          <w:p w14:paraId="28B0C212" w14:textId="77777777" w:rsidR="005C24F5" w:rsidRPr="005C24F5" w:rsidRDefault="005C24F5" w:rsidP="002E268F">
            <w:pPr>
              <w:rPr>
                <w:rFonts w:cs="Arial"/>
                <w:sz w:val="22"/>
                <w:szCs w:val="22"/>
              </w:rPr>
            </w:pPr>
          </w:p>
        </w:tc>
      </w:tr>
      <w:tr w:rsidR="005C24F5" w:rsidRPr="005C24F5" w14:paraId="27C7D273" w14:textId="77777777" w:rsidTr="001D23FD">
        <w:trPr>
          <w:jc w:val="center"/>
        </w:trPr>
        <w:tc>
          <w:tcPr>
            <w:tcW w:w="8330" w:type="dxa"/>
            <w:shd w:val="clear" w:color="auto" w:fill="auto"/>
          </w:tcPr>
          <w:p w14:paraId="69FF5D49" w14:textId="5F2223D1" w:rsidR="005C24F5" w:rsidRPr="005C24F5" w:rsidRDefault="005C24F5" w:rsidP="002E268F">
            <w:pPr>
              <w:rPr>
                <w:rFonts w:cs="Arial"/>
                <w:sz w:val="22"/>
                <w:szCs w:val="22"/>
              </w:rPr>
            </w:pPr>
            <w:r w:rsidRPr="005C24F5">
              <w:rPr>
                <w:rFonts w:cs="Arial"/>
                <w:sz w:val="22"/>
                <w:szCs w:val="22"/>
              </w:rPr>
              <w:t xml:space="preserve">This category recognises </w:t>
            </w:r>
            <w:r w:rsidR="00F232F1">
              <w:rPr>
                <w:rFonts w:cs="Arial"/>
                <w:sz w:val="22"/>
                <w:szCs w:val="22"/>
              </w:rPr>
              <w:t>children/</w:t>
            </w:r>
            <w:r w:rsidRPr="005C24F5">
              <w:rPr>
                <w:rFonts w:cs="Arial"/>
                <w:sz w:val="22"/>
                <w:szCs w:val="22"/>
              </w:rPr>
              <w:t>n who have made a significant amount of progress in an area of development, for example, markedly improved school attendance, attainment, or behaviour.</w:t>
            </w:r>
          </w:p>
          <w:p w14:paraId="04AAA652" w14:textId="1AE613DB" w:rsidR="005C24F5" w:rsidRPr="005C24F5" w:rsidRDefault="005C24F5" w:rsidP="002E268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84" w:type="dxa"/>
          </w:tcPr>
          <w:p w14:paraId="21BB4160" w14:textId="77777777" w:rsidR="005C24F5" w:rsidRPr="005C24F5" w:rsidRDefault="005C24F5" w:rsidP="002E268F">
            <w:pPr>
              <w:rPr>
                <w:rFonts w:cs="Arial"/>
                <w:sz w:val="22"/>
                <w:szCs w:val="22"/>
              </w:rPr>
            </w:pPr>
          </w:p>
        </w:tc>
      </w:tr>
      <w:tr w:rsidR="005C24F5" w:rsidRPr="005C24F5" w14:paraId="05161083" w14:textId="77777777" w:rsidTr="001D23FD">
        <w:trPr>
          <w:jc w:val="center"/>
        </w:trPr>
        <w:tc>
          <w:tcPr>
            <w:tcW w:w="8330" w:type="dxa"/>
            <w:shd w:val="clear" w:color="auto" w:fill="auto"/>
          </w:tcPr>
          <w:p w14:paraId="37E13FB3" w14:textId="77777777" w:rsidR="005C24F5" w:rsidRPr="005C24F5" w:rsidRDefault="005C24F5" w:rsidP="002E268F">
            <w:pPr>
              <w:rPr>
                <w:rFonts w:cs="Arial"/>
                <w:sz w:val="22"/>
                <w:szCs w:val="22"/>
              </w:rPr>
            </w:pPr>
            <w:r w:rsidRPr="005C24F5">
              <w:rPr>
                <w:rFonts w:cs="Arial"/>
                <w:b/>
                <w:sz w:val="22"/>
                <w:szCs w:val="22"/>
              </w:rPr>
              <w:t>4. Making a Positive Contribution</w:t>
            </w:r>
          </w:p>
        </w:tc>
        <w:tc>
          <w:tcPr>
            <w:tcW w:w="1384" w:type="dxa"/>
          </w:tcPr>
          <w:p w14:paraId="57557929" w14:textId="77777777" w:rsidR="005C24F5" w:rsidRPr="005C24F5" w:rsidRDefault="005C24F5" w:rsidP="002E268F">
            <w:pPr>
              <w:rPr>
                <w:rFonts w:cs="Arial"/>
                <w:sz w:val="22"/>
                <w:szCs w:val="22"/>
              </w:rPr>
            </w:pPr>
          </w:p>
        </w:tc>
      </w:tr>
      <w:tr w:rsidR="005C24F5" w:rsidRPr="005C24F5" w14:paraId="0313FCE1" w14:textId="77777777" w:rsidTr="001D23FD">
        <w:trPr>
          <w:jc w:val="center"/>
        </w:trPr>
        <w:tc>
          <w:tcPr>
            <w:tcW w:w="8330" w:type="dxa"/>
            <w:shd w:val="clear" w:color="auto" w:fill="auto"/>
          </w:tcPr>
          <w:p w14:paraId="3A84134F" w14:textId="77777777" w:rsidR="005C24F5" w:rsidRPr="005C24F5" w:rsidRDefault="005C24F5" w:rsidP="002E268F">
            <w:pPr>
              <w:rPr>
                <w:rFonts w:cs="Arial"/>
                <w:sz w:val="22"/>
                <w:szCs w:val="22"/>
              </w:rPr>
            </w:pPr>
            <w:r w:rsidRPr="005C24F5">
              <w:rPr>
                <w:rFonts w:cs="Arial"/>
                <w:sz w:val="22"/>
                <w:szCs w:val="22"/>
              </w:rPr>
              <w:t xml:space="preserve">This category will acknowledge outstanding achievements of young people who have made a significant personal development or made a positive contribution to the community/environment. </w:t>
            </w:r>
          </w:p>
          <w:p w14:paraId="77E58D7F" w14:textId="77777777" w:rsidR="005C24F5" w:rsidRPr="005C24F5" w:rsidRDefault="005C24F5" w:rsidP="002E268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84" w:type="dxa"/>
          </w:tcPr>
          <w:p w14:paraId="3C722C23" w14:textId="77777777" w:rsidR="005C24F5" w:rsidRPr="005C24F5" w:rsidRDefault="005C24F5" w:rsidP="002E268F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0D90620" w14:textId="07948750" w:rsidR="005C24F5" w:rsidRDefault="005C24F5" w:rsidP="005C24F5">
      <w:pPr>
        <w:rPr>
          <w:rFonts w:cs="Arial"/>
          <w:b/>
          <w:sz w:val="22"/>
          <w:szCs w:val="22"/>
        </w:rPr>
      </w:pPr>
    </w:p>
    <w:tbl>
      <w:tblPr>
        <w:tblpPr w:leftFromText="180" w:rightFromText="180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4B7041" w:rsidRPr="005C24F5" w14:paraId="5E15B85D" w14:textId="77777777" w:rsidTr="00EC651B">
        <w:trPr>
          <w:trHeight w:val="2542"/>
        </w:trPr>
        <w:tc>
          <w:tcPr>
            <w:tcW w:w="9016" w:type="dxa"/>
            <w:shd w:val="clear" w:color="auto" w:fill="auto"/>
          </w:tcPr>
          <w:p w14:paraId="7C3A27CC" w14:textId="0D4F4F7C" w:rsidR="004B7041" w:rsidRPr="00EC651B" w:rsidRDefault="004B7041" w:rsidP="004B7041">
            <w:pPr>
              <w:rPr>
                <w:rFonts w:cs="Arial"/>
                <w:sz w:val="22"/>
                <w:szCs w:val="22"/>
              </w:rPr>
            </w:pPr>
            <w:r w:rsidRPr="005C24F5">
              <w:rPr>
                <w:rFonts w:cs="Arial"/>
                <w:b/>
                <w:sz w:val="22"/>
                <w:szCs w:val="22"/>
              </w:rPr>
              <w:t>Important</w:t>
            </w:r>
            <w:r w:rsidRPr="005C24F5">
              <w:rPr>
                <w:rFonts w:cs="Arial"/>
                <w:sz w:val="22"/>
                <w:szCs w:val="22"/>
              </w:rPr>
              <w:t xml:space="preserve"> – please briefly explain the reason for your nomination, and give a specific example for your nomination where possible:</w:t>
            </w:r>
          </w:p>
        </w:tc>
      </w:tr>
    </w:tbl>
    <w:p w14:paraId="6817B7DD" w14:textId="77777777" w:rsidR="005C24F5" w:rsidRPr="005C24F5" w:rsidRDefault="005C24F5" w:rsidP="005C24F5">
      <w:pPr>
        <w:rPr>
          <w:rFonts w:cs="Arial"/>
          <w:b/>
          <w:sz w:val="22"/>
          <w:szCs w:val="22"/>
        </w:rPr>
      </w:pPr>
    </w:p>
    <w:p w14:paraId="7A6AA86A" w14:textId="546D4699" w:rsidR="005C24F5" w:rsidRDefault="004B7041" w:rsidP="005C24F5">
      <w:pPr>
        <w:rPr>
          <w:rFonts w:cs="Arial"/>
          <w:bCs/>
          <w:sz w:val="22"/>
          <w:szCs w:val="22"/>
        </w:rPr>
      </w:pPr>
      <w:r w:rsidRPr="00A15CDF">
        <w:rPr>
          <w:rFonts w:cs="Arial"/>
          <w:bCs/>
          <w:sz w:val="22"/>
          <w:szCs w:val="22"/>
        </w:rPr>
        <w:t xml:space="preserve">Please complete and return to </w:t>
      </w:r>
      <w:hyperlink r:id="rId11" w:history="1">
        <w:r w:rsidRPr="00A15CDF">
          <w:rPr>
            <w:rStyle w:val="Hyperlink"/>
            <w:rFonts w:cs="Arial"/>
            <w:bCs/>
            <w:color w:val="auto"/>
            <w:sz w:val="22"/>
            <w:szCs w:val="22"/>
            <w:u w:val="none"/>
          </w:rPr>
          <w:t>virtualschool@camden.gov.uk</w:t>
        </w:r>
      </w:hyperlink>
      <w:r w:rsidRPr="00A15CDF">
        <w:rPr>
          <w:rFonts w:cs="Arial"/>
          <w:bCs/>
          <w:sz w:val="22"/>
          <w:szCs w:val="22"/>
        </w:rPr>
        <w:t xml:space="preserve"> by Friday </w:t>
      </w:r>
      <w:r w:rsidR="00F232F1">
        <w:rPr>
          <w:rFonts w:cs="Arial"/>
          <w:bCs/>
          <w:sz w:val="22"/>
          <w:szCs w:val="22"/>
        </w:rPr>
        <w:t>4</w:t>
      </w:r>
      <w:r w:rsidR="00EC651B">
        <w:rPr>
          <w:rFonts w:cs="Arial"/>
          <w:bCs/>
          <w:sz w:val="22"/>
          <w:szCs w:val="22"/>
        </w:rPr>
        <w:t xml:space="preserve"> October 202</w:t>
      </w:r>
      <w:r w:rsidR="00F232F1">
        <w:rPr>
          <w:rFonts w:cs="Arial"/>
          <w:bCs/>
          <w:sz w:val="22"/>
          <w:szCs w:val="22"/>
        </w:rPr>
        <w:t>4.</w:t>
      </w:r>
    </w:p>
    <w:p w14:paraId="6851002B" w14:textId="77777777" w:rsidR="00F232F1" w:rsidRPr="00A15CDF" w:rsidRDefault="00F232F1" w:rsidP="005C24F5">
      <w:pPr>
        <w:rPr>
          <w:rFonts w:cs="Arial"/>
          <w:bCs/>
          <w:sz w:val="22"/>
          <w:szCs w:val="22"/>
        </w:rPr>
      </w:pPr>
    </w:p>
    <w:sectPr w:rsidR="00F232F1" w:rsidRPr="00A15CDF" w:rsidSect="002E268F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9A3AA" w14:textId="77777777" w:rsidR="002E268F" w:rsidRDefault="002E268F">
      <w:r>
        <w:separator/>
      </w:r>
    </w:p>
  </w:endnote>
  <w:endnote w:type="continuationSeparator" w:id="0">
    <w:p w14:paraId="548AFB1E" w14:textId="77777777" w:rsidR="002E268F" w:rsidRDefault="002E2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BD009" w14:textId="77777777" w:rsidR="002E268F" w:rsidRDefault="002E268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91B847" w14:textId="77777777" w:rsidR="002E268F" w:rsidRDefault="002E268F">
      <w:r>
        <w:separator/>
      </w:r>
    </w:p>
  </w:footnote>
  <w:footnote w:type="continuationSeparator" w:id="0">
    <w:p w14:paraId="359E1FB1" w14:textId="77777777" w:rsidR="002E268F" w:rsidRDefault="002E2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F44ED" w14:textId="505858AF" w:rsidR="004B7041" w:rsidRDefault="004B7041" w:rsidP="004B7041">
    <w:pPr>
      <w:pStyle w:val="Header"/>
      <w:tabs>
        <w:tab w:val="clear" w:pos="4320"/>
        <w:tab w:val="clear" w:pos="8640"/>
        <w:tab w:val="left" w:pos="7380"/>
      </w:tabs>
    </w:pPr>
    <w:r>
      <w:rPr>
        <w:noProof/>
      </w:rPr>
      <w:drawing>
        <wp:inline distT="0" distB="0" distL="0" distR="0" wp14:anchorId="72EFCB9E" wp14:editId="360CF894">
          <wp:extent cx="1231900" cy="1811289"/>
          <wp:effectExtent l="0" t="0" r="6350" b="0"/>
          <wp:docPr id="4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1255" cy="182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7F0D6C"/>
    <w:multiLevelType w:val="hybridMultilevel"/>
    <w:tmpl w:val="1D605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85B29"/>
    <w:multiLevelType w:val="multilevel"/>
    <w:tmpl w:val="DC1A79F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720"/>
      </w:pPr>
      <w:rPr>
        <w:rFonts w:hint="default"/>
        <w:b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720"/>
        </w:tabs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080"/>
        </w:tabs>
        <w:ind w:left="-10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0"/>
        </w:tabs>
        <w:ind w:left="-1800" w:hanging="1800"/>
      </w:pPr>
      <w:rPr>
        <w:rFonts w:hint="default"/>
      </w:rPr>
    </w:lvl>
  </w:abstractNum>
  <w:abstractNum w:abstractNumId="2" w15:restartNumberingAfterBreak="0">
    <w:nsid w:val="4B7102FB"/>
    <w:multiLevelType w:val="hybridMultilevel"/>
    <w:tmpl w:val="AE081B9E"/>
    <w:lvl w:ilvl="0" w:tplc="D92CE9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1D2F85"/>
    <w:multiLevelType w:val="hybridMultilevel"/>
    <w:tmpl w:val="795425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A95CDFA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88878B4"/>
    <w:multiLevelType w:val="hybridMultilevel"/>
    <w:tmpl w:val="BAF25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80310"/>
    <w:multiLevelType w:val="hybridMultilevel"/>
    <w:tmpl w:val="5F8CE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2B2AAA"/>
    <w:multiLevelType w:val="hybridMultilevel"/>
    <w:tmpl w:val="2D464E1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8B34C9A"/>
    <w:multiLevelType w:val="hybridMultilevel"/>
    <w:tmpl w:val="FF8C6CEA"/>
    <w:lvl w:ilvl="0" w:tplc="10B43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828070">
    <w:abstractNumId w:val="4"/>
  </w:num>
  <w:num w:numId="2" w16cid:durableId="480780641">
    <w:abstractNumId w:val="0"/>
  </w:num>
  <w:num w:numId="3" w16cid:durableId="1954745083">
    <w:abstractNumId w:val="3"/>
  </w:num>
  <w:num w:numId="4" w16cid:durableId="1833064659">
    <w:abstractNumId w:val="7"/>
  </w:num>
  <w:num w:numId="5" w16cid:durableId="1628393927">
    <w:abstractNumId w:val="2"/>
  </w:num>
  <w:num w:numId="6" w16cid:durableId="274942526">
    <w:abstractNumId w:val="1"/>
  </w:num>
  <w:num w:numId="7" w16cid:durableId="1292057219">
    <w:abstractNumId w:val="6"/>
  </w:num>
  <w:num w:numId="8" w16cid:durableId="13548387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H:\desktop\RiPP\MailSmart Demo\Letter Data 3.csv"/>
    <w:activeRecord w:val="-1"/>
  </w:mailMerge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519"/>
    <w:rsid w:val="00004B60"/>
    <w:rsid w:val="00061519"/>
    <w:rsid w:val="0009065F"/>
    <w:rsid w:val="000B4C52"/>
    <w:rsid w:val="000E6BCB"/>
    <w:rsid w:val="001109E2"/>
    <w:rsid w:val="00112074"/>
    <w:rsid w:val="0013689F"/>
    <w:rsid w:val="00163E2F"/>
    <w:rsid w:val="00183290"/>
    <w:rsid w:val="001B144C"/>
    <w:rsid w:val="001D0A18"/>
    <w:rsid w:val="001D23FD"/>
    <w:rsid w:val="001D744F"/>
    <w:rsid w:val="001F6DA9"/>
    <w:rsid w:val="001F7B4F"/>
    <w:rsid w:val="00255640"/>
    <w:rsid w:val="00280EB6"/>
    <w:rsid w:val="00286F87"/>
    <w:rsid w:val="002A343A"/>
    <w:rsid w:val="002C4DD0"/>
    <w:rsid w:val="002C6987"/>
    <w:rsid w:val="002C7220"/>
    <w:rsid w:val="002D6CD2"/>
    <w:rsid w:val="002E268F"/>
    <w:rsid w:val="002F2C5F"/>
    <w:rsid w:val="00305E66"/>
    <w:rsid w:val="00320A39"/>
    <w:rsid w:val="00323B75"/>
    <w:rsid w:val="00344B7B"/>
    <w:rsid w:val="003675C0"/>
    <w:rsid w:val="00373D8D"/>
    <w:rsid w:val="003837ED"/>
    <w:rsid w:val="00384EDE"/>
    <w:rsid w:val="003852B7"/>
    <w:rsid w:val="003A64B2"/>
    <w:rsid w:val="003B3DA1"/>
    <w:rsid w:val="003C3EB3"/>
    <w:rsid w:val="003D011F"/>
    <w:rsid w:val="003E4A24"/>
    <w:rsid w:val="003E617A"/>
    <w:rsid w:val="003E6A24"/>
    <w:rsid w:val="003F49E3"/>
    <w:rsid w:val="00405A4E"/>
    <w:rsid w:val="00415C7B"/>
    <w:rsid w:val="00443939"/>
    <w:rsid w:val="00457097"/>
    <w:rsid w:val="00464AE2"/>
    <w:rsid w:val="004673B2"/>
    <w:rsid w:val="00470382"/>
    <w:rsid w:val="0049274F"/>
    <w:rsid w:val="004B1547"/>
    <w:rsid w:val="004B7041"/>
    <w:rsid w:val="005075DD"/>
    <w:rsid w:val="00527468"/>
    <w:rsid w:val="00527AD1"/>
    <w:rsid w:val="00532157"/>
    <w:rsid w:val="00574D93"/>
    <w:rsid w:val="00577DCE"/>
    <w:rsid w:val="0058153E"/>
    <w:rsid w:val="005A2727"/>
    <w:rsid w:val="005C24F5"/>
    <w:rsid w:val="005F0B30"/>
    <w:rsid w:val="00606E50"/>
    <w:rsid w:val="0062642E"/>
    <w:rsid w:val="00646888"/>
    <w:rsid w:val="0067193C"/>
    <w:rsid w:val="00695601"/>
    <w:rsid w:val="006A6E37"/>
    <w:rsid w:val="006E1C7E"/>
    <w:rsid w:val="006F1749"/>
    <w:rsid w:val="00715F0D"/>
    <w:rsid w:val="00723F63"/>
    <w:rsid w:val="00727732"/>
    <w:rsid w:val="00740919"/>
    <w:rsid w:val="00766B60"/>
    <w:rsid w:val="007C6092"/>
    <w:rsid w:val="007E5625"/>
    <w:rsid w:val="00802AB6"/>
    <w:rsid w:val="00823EF7"/>
    <w:rsid w:val="008C0722"/>
    <w:rsid w:val="00955E84"/>
    <w:rsid w:val="00984348"/>
    <w:rsid w:val="009C4F09"/>
    <w:rsid w:val="009E02AA"/>
    <w:rsid w:val="009F194E"/>
    <w:rsid w:val="00A04CFE"/>
    <w:rsid w:val="00A15CDF"/>
    <w:rsid w:val="00A44EF0"/>
    <w:rsid w:val="00A65AB6"/>
    <w:rsid w:val="00A76E93"/>
    <w:rsid w:val="00A84660"/>
    <w:rsid w:val="00AC1F9B"/>
    <w:rsid w:val="00AC30B0"/>
    <w:rsid w:val="00B25E69"/>
    <w:rsid w:val="00B54B18"/>
    <w:rsid w:val="00B62AB6"/>
    <w:rsid w:val="00B63142"/>
    <w:rsid w:val="00B81687"/>
    <w:rsid w:val="00B90920"/>
    <w:rsid w:val="00BA57BD"/>
    <w:rsid w:val="00BA763D"/>
    <w:rsid w:val="00BA7F7F"/>
    <w:rsid w:val="00BD2F3C"/>
    <w:rsid w:val="00C1186B"/>
    <w:rsid w:val="00C12FED"/>
    <w:rsid w:val="00C24F54"/>
    <w:rsid w:val="00C27067"/>
    <w:rsid w:val="00C33E94"/>
    <w:rsid w:val="00C80B33"/>
    <w:rsid w:val="00CA6532"/>
    <w:rsid w:val="00CC0230"/>
    <w:rsid w:val="00D0216F"/>
    <w:rsid w:val="00D23BB1"/>
    <w:rsid w:val="00D47A83"/>
    <w:rsid w:val="00D648EE"/>
    <w:rsid w:val="00D66C70"/>
    <w:rsid w:val="00D7532D"/>
    <w:rsid w:val="00DA3A5C"/>
    <w:rsid w:val="00DB050B"/>
    <w:rsid w:val="00DB4519"/>
    <w:rsid w:val="00DD2E82"/>
    <w:rsid w:val="00DE153A"/>
    <w:rsid w:val="00E310DA"/>
    <w:rsid w:val="00E31BC5"/>
    <w:rsid w:val="00E34B76"/>
    <w:rsid w:val="00E40C3F"/>
    <w:rsid w:val="00E70DC1"/>
    <w:rsid w:val="00E73489"/>
    <w:rsid w:val="00EB1297"/>
    <w:rsid w:val="00EB79BA"/>
    <w:rsid w:val="00EC0749"/>
    <w:rsid w:val="00EC1E98"/>
    <w:rsid w:val="00EC651B"/>
    <w:rsid w:val="00EF5E83"/>
    <w:rsid w:val="00F06605"/>
    <w:rsid w:val="00F158E1"/>
    <w:rsid w:val="00F232F1"/>
    <w:rsid w:val="00F43D29"/>
    <w:rsid w:val="00F77629"/>
    <w:rsid w:val="00F843E0"/>
    <w:rsid w:val="00F93371"/>
    <w:rsid w:val="00FB0793"/>
    <w:rsid w:val="00FC0D69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45C9EA3"/>
  <w15:docId w15:val="{B7019E31-9A67-478D-A64A-D655C05B5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041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D6CD2"/>
    <w:pPr>
      <w:keepNext/>
      <w:jc w:val="both"/>
      <w:outlineLvl w:val="0"/>
    </w:pPr>
    <w:rPr>
      <w:rFonts w:ascii="Book Antiqua" w:hAnsi="Book Antiqua"/>
      <w:b/>
      <w:szCs w:val="20"/>
    </w:rPr>
  </w:style>
  <w:style w:type="paragraph" w:styleId="Heading2">
    <w:name w:val="heading 2"/>
    <w:basedOn w:val="Normal"/>
    <w:next w:val="Normal"/>
    <w:qFormat/>
    <w:rsid w:val="002D6CD2"/>
    <w:pPr>
      <w:keepNext/>
      <w:jc w:val="both"/>
      <w:outlineLvl w:val="1"/>
    </w:pPr>
    <w:rPr>
      <w:rFonts w:ascii="Book Antiqua" w:hAnsi="Book Antiqua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D6CD2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rsid w:val="002D6CD2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character" w:styleId="Hyperlink">
    <w:name w:val="Hyperlink"/>
    <w:rsid w:val="002D6C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15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06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06605"/>
    <w:rPr>
      <w:rFonts w:ascii="Segoe UI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532157"/>
    <w:pPr>
      <w:widowControl w:val="0"/>
      <w:autoSpaceDE w:val="0"/>
      <w:autoSpaceDN w:val="0"/>
    </w:pPr>
    <w:rPr>
      <w:rFonts w:ascii="Helvetica Neue" w:eastAsia="Helvetica Neue" w:hAnsi="Helvetica Neue" w:cs="Helvetica Neue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32157"/>
    <w:rPr>
      <w:rFonts w:ascii="Helvetica Neue" w:eastAsia="Helvetica Neue" w:hAnsi="Helvetica Neue" w:cs="Helvetica Neue"/>
      <w:sz w:val="18"/>
      <w:szCs w:val="18"/>
      <w:lang w:val="en-US" w:eastAsia="en-US"/>
    </w:rPr>
  </w:style>
  <w:style w:type="paragraph" w:styleId="Signature">
    <w:name w:val="Signature"/>
    <w:basedOn w:val="Normal"/>
    <w:next w:val="Normal"/>
    <w:link w:val="SignatureChar"/>
    <w:rsid w:val="001109E2"/>
    <w:pPr>
      <w:keepNext/>
      <w:spacing w:before="880" w:line="220" w:lineRule="atLeast"/>
    </w:pPr>
    <w:rPr>
      <w:spacing w:val="-5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109E2"/>
    <w:rPr>
      <w:rFonts w:ascii="Arial" w:hAnsi="Arial"/>
      <w:spacing w:val="-5"/>
      <w:lang w:eastAsia="en-US"/>
    </w:rPr>
  </w:style>
  <w:style w:type="character" w:styleId="FollowedHyperlink">
    <w:name w:val="FollowedHyperlink"/>
    <w:basedOn w:val="DefaultParagraphFont"/>
    <w:rsid w:val="001B144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6E37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4B7041"/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70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rtualschool@camden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vtb30\AppData\Local\Microsoft\Windows\Temporary%20Internet%20Files\Content.Outlook\97NN9TMC\Camden%20MailSmart%20Template%20V2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21F96E768259274699E5654485FEE9560059EF086865D7FB4C8D66190E4B2A9768" ma:contentTypeVersion="6" ma:contentTypeDescription="" ma:contentTypeScope="" ma:versionID="63d72bb5eb1625910665bd18ae2b882f">
  <xsd:schema xmlns:xsd="http://www.w3.org/2001/XMLSchema" xmlns:xs="http://www.w3.org/2001/XMLSchema" xmlns:p="http://schemas.microsoft.com/office/2006/metadata/properties" xmlns:ns2="ff658550-531c-4822-bb53-008897151534" xmlns:ns3="36732c0c-25c1-4801-ba38-7c065fcd5e98" xmlns:ns4="6071c6c0-e436-4c2c-85e5-83fc6a7719fe" targetNamespace="http://schemas.microsoft.com/office/2006/metadata/properties" ma:root="true" ma:fieldsID="866a7ee01aba5bef8409775de5b00ffc" ns2:_="" ns3:_="" ns4:_="">
    <xsd:import namespace="ff658550-531c-4822-bb53-008897151534"/>
    <xsd:import namespace="36732c0c-25c1-4801-ba38-7c065fcd5e98"/>
    <xsd:import namespace="6071c6c0-e436-4c2c-85e5-83fc6a7719fe"/>
    <xsd:element name="properties">
      <xsd:complexType>
        <xsd:sequence>
          <xsd:element name="documentManagement">
            <xsd:complexType>
              <xsd:all>
                <xsd:element ref="ns2:d7725996dd1a42a295bea4447a9593ed" minOccurs="0"/>
                <xsd:element ref="ns2:TaxCatchAll" minOccurs="0"/>
                <xsd:element ref="ns2:TaxCatchAllLabel" minOccurs="0"/>
                <xsd:element ref="ns2:TaxKeywordTaxHTFiel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58550-531c-4822-bb53-008897151534" elementFormDefault="qualified">
    <xsd:import namespace="http://schemas.microsoft.com/office/2006/documentManagement/types"/>
    <xsd:import namespace="http://schemas.microsoft.com/office/infopath/2007/PartnerControls"/>
    <xsd:element name="d7725996dd1a42a295bea4447a9593ed" ma:index="8" nillable="true" ma:taxonomy="true" ma:internalName="d7725996dd1a42a295bea4447a9593ed" ma:taxonomyFieldName="_x0022_Find_x0020_out_x0020_about_x0022__x0020_category" ma:displayName="Find out about category" ma:default="" ma:fieldId="{d7725996-dd1a-42a2-95be-a4447a9593ed}" ma:taxonomyMulti="true" ma:sspId="1d7be31d-7c30-4568-a9ce-af1670ac32ea" ma:termSetId="7eda3427-8cf6-41df-9696-89a565e15c06" ma:anchorId="750a99ef-d2d4-40b7-8a5b-c78489cefdc1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c0da83d-88a4-4674-a751-727fafce51a0}" ma:internalName="TaxCatchAll" ma:showField="CatchAllData" ma:web="ff658550-531c-4822-bb53-008897151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c0da83d-88a4-4674-a751-727fafce51a0}" ma:internalName="TaxCatchAllLabel" ma:readOnly="true" ma:showField="CatchAllDataLabel" ma:web="ff658550-531c-4822-bb53-0088971515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1d7be31d-7c30-4568-a9ce-af1670ac32e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32c0c-25c1-4801-ba38-7c065fcd5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1c6c0-e436-4c2c-85e5-83fc6a771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658550-531c-4822-bb53-008897151534">
      <Value>92</Value>
      <Value>280</Value>
    </TaxCatchAll>
    <TaxKeywordTaxHTField xmlns="ff658550-531c-4822-bb53-0088971515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7ff0ba63-61ab-4785-88cc-b067cc4b1b66</TermId>
        </TermInfo>
        <TermInfo xmlns="http://schemas.microsoft.com/office/infopath/2007/PartnerControls">
          <TermName xmlns="http://schemas.microsoft.com/office/infopath/2007/PartnerControls">Template communications toolbox</TermName>
          <TermId xmlns="http://schemas.microsoft.com/office/infopath/2007/PartnerControls">26c464bd-363d-46a5-9561-b6ca00be477e</TermId>
        </TermInfo>
      </Terms>
    </TaxKeywordTaxHTField>
    <d7725996dd1a42a295bea4447a9593ed xmlns="ff658550-531c-4822-bb53-008897151534">
      <Terms xmlns="http://schemas.microsoft.com/office/infopath/2007/PartnerControls"/>
    </d7725996dd1a42a295bea4447a9593ed>
    <SharedWithUsers xmlns="36732c0c-25c1-4801-ba38-7c065fcd5e98">
      <UserInfo>
        <DisplayName>Okahio, James</DisplayName>
        <AccountId>4696</AccountId>
        <AccountType/>
      </UserInfo>
      <UserInfo>
        <DisplayName>Green, Jade</DisplayName>
        <AccountId>4528</AccountId>
        <AccountType/>
      </UserInfo>
      <UserInfo>
        <DisplayName>Bolourchi, Hamid (EDU)</DisplayName>
        <AccountId>2877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8208B54-B0F3-4FC6-87F6-762C3849D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99A044-D3CB-4996-A47D-C33B3C48E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58550-531c-4822-bb53-008897151534"/>
    <ds:schemaRef ds:uri="36732c0c-25c1-4801-ba38-7c065fcd5e98"/>
    <ds:schemaRef ds:uri="6071c6c0-e436-4c2c-85e5-83fc6a771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61C48C-EBD4-4C29-9E7F-9119044BC4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52CF90-C44F-4233-B039-969515D3A570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36732c0c-25c1-4801-ba38-7c065fcd5e98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6071c6c0-e436-4c2c-85e5-83fc6a7719fe"/>
    <ds:schemaRef ds:uri="ff658550-531c-4822-bb53-00889715153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Camden MailSmart Template V2 Logo</Template>
  <TotalTime>6</TotalTime>
  <Pages>1</Pages>
  <Words>174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London Borough Of Camden</Company>
  <LinksUpToDate>false</LinksUpToDate>
  <CharactersWithSpaces>1352</CharactersWithSpaces>
  <SharedDoc>false</SharedDoc>
  <HLinks>
    <vt:vector size="12" baseType="variant">
      <vt:variant>
        <vt:i4>2293782</vt:i4>
      </vt:variant>
      <vt:variant>
        <vt:i4>3</vt:i4>
      </vt:variant>
      <vt:variant>
        <vt:i4>0</vt:i4>
      </vt:variant>
      <vt:variant>
        <vt:i4>5</vt:i4>
      </vt:variant>
      <vt:variant>
        <vt:lpwstr>mailto:Tony.Bestford@Camden.gov.uk</vt:lpwstr>
      </vt:variant>
      <vt:variant>
        <vt:lpwstr/>
      </vt:variant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http://www.camden.gov.uk/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Tony.Bestford@camden.gov.uk</dc:creator>
  <cp:keywords>Template; Template communications toolbox</cp:keywords>
  <cp:lastModifiedBy>Sarah Lewis</cp:lastModifiedBy>
  <cp:revision>2</cp:revision>
  <cp:lastPrinted>2023-09-25T12:14:00Z</cp:lastPrinted>
  <dcterms:created xsi:type="dcterms:W3CDTF">2024-09-03T08:12:00Z</dcterms:created>
  <dcterms:modified xsi:type="dcterms:W3CDTF">2024-09-03T08:12:00Z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0x01010021F96E768259274699E5654485FEE9560059EF086865D7FB4C8D66190E4B2A9768</vt:lpwstr>
  </property>
  <property fmtid="{D5CDD505-2E9C-101B-9397-08002B2CF9AE}" pid="3" name="Category">
    <vt:lpwstr/>
  </property>
  <property fmtid="{D5CDD505-2E9C-101B-9397-08002B2CF9AE}" pid="4" name="TaxKeyword">
    <vt:lpwstr>92;#Template|7ff0ba63-61ab-4785-88cc-b067cc4b1b66;#280;#Template communications toolbox|26c464bd-363d-46a5-9561-b6ca00be477e</vt:lpwstr>
  </property>
  <property fmtid="{D5CDD505-2E9C-101B-9397-08002B2CF9AE}" pid="5" name="&quot;Find out about&quot; category">
    <vt:lpwstr/>
  </property>
</Properties>
</file>